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Spec="center" w:tblpYSpec="top"/>
        <w:tblOverlap w:val="never"/>
        <w:tblW w:w="0" w:type="auto"/>
        <w:tblLook w:val="01E0"/>
      </w:tblPr>
      <w:tblGrid>
        <w:gridCol w:w="8844"/>
      </w:tblGrid>
      <w:tr w:rsidR="00B27B06" w:rsidRPr="00E149EA" w:rsidTr="00E149EA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</w:tcPr>
          <w:p w:rsidR="00B27B06" w:rsidRPr="00E149EA" w:rsidRDefault="00B27B06" w:rsidP="00E149EA">
            <w:pPr>
              <w:pStyle w:val="a7"/>
              <w:spacing w:line="440" w:lineRule="exact"/>
              <w:jc w:val="both"/>
              <w:rPr>
                <w:rFonts w:hint="eastAsia"/>
                <w:color w:val="000000"/>
                <w:sz w:val="32"/>
              </w:rPr>
            </w:pPr>
          </w:p>
        </w:tc>
      </w:tr>
      <w:tr w:rsidR="00284AAB" w:rsidRPr="00E149EA" w:rsidTr="00E149EA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</w:tcPr>
          <w:p w:rsidR="00284AAB" w:rsidRPr="00E149EA" w:rsidRDefault="00284AAB" w:rsidP="00E149EA">
            <w:pPr>
              <w:pStyle w:val="a7"/>
              <w:spacing w:line="440" w:lineRule="exact"/>
              <w:jc w:val="both"/>
              <w:rPr>
                <w:rFonts w:hint="eastAsia"/>
                <w:color w:val="000000"/>
                <w:sz w:val="32"/>
              </w:rPr>
            </w:pPr>
          </w:p>
        </w:tc>
      </w:tr>
    </w:tbl>
    <w:p w:rsidR="00072E46" w:rsidRPr="00825178" w:rsidRDefault="00072E46" w:rsidP="00072E46">
      <w:pPr>
        <w:spacing w:line="590" w:lineRule="exact"/>
        <w:ind w:firstLine="0"/>
        <w:jc w:val="left"/>
        <w:rPr>
          <w:rFonts w:ascii="方正黑体_GBK" w:eastAsia="方正黑体_GBK" w:hint="eastAsia"/>
          <w:szCs w:val="32"/>
        </w:rPr>
      </w:pPr>
    </w:p>
    <w:p w:rsidR="00072E46" w:rsidRPr="001D3BF0" w:rsidRDefault="00072E46" w:rsidP="00072E46">
      <w:pPr>
        <w:spacing w:line="590" w:lineRule="exact"/>
        <w:ind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1D3BF0">
        <w:rPr>
          <w:rFonts w:ascii="方正小标宋_GBK" w:eastAsia="方正小标宋_GBK" w:hAnsi="宋体" w:cs="宋体" w:hint="eastAsia"/>
          <w:bCs/>
          <w:snapToGrid/>
          <w:color w:val="000000"/>
          <w:sz w:val="44"/>
          <w:szCs w:val="44"/>
        </w:rPr>
        <w:t>参会回执</w:t>
      </w:r>
    </w:p>
    <w:tbl>
      <w:tblPr>
        <w:tblW w:w="8662" w:type="dxa"/>
        <w:jc w:val="center"/>
        <w:tblInd w:w="93" w:type="dxa"/>
        <w:tblLook w:val="04A0"/>
      </w:tblPr>
      <w:tblGrid>
        <w:gridCol w:w="1000"/>
        <w:gridCol w:w="1660"/>
        <w:gridCol w:w="2540"/>
        <w:gridCol w:w="1619"/>
        <w:gridCol w:w="1843"/>
      </w:tblGrid>
      <w:tr w:rsidR="00072E46" w:rsidRPr="00314E79" w:rsidTr="00324481">
        <w:trPr>
          <w:trHeight w:val="600"/>
          <w:jc w:val="center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46" w:rsidRPr="00314E79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 w:hint="eastAsia"/>
                <w:b/>
                <w:bCs/>
                <w:snapToGrid/>
                <w:color w:val="000000"/>
                <w:sz w:val="28"/>
                <w:szCs w:val="28"/>
              </w:rPr>
            </w:pPr>
          </w:p>
        </w:tc>
      </w:tr>
      <w:tr w:rsidR="00072E46" w:rsidRPr="00314E79" w:rsidTr="00324481">
        <w:trPr>
          <w:trHeight w:val="6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314E79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</w:pPr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序</w:t>
            </w:r>
            <w:r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 xml:space="preserve"> </w:t>
            </w:r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314E79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</w:pPr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姓</w:t>
            </w:r>
            <w:r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 xml:space="preserve">  </w:t>
            </w:r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314E79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</w:pPr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单</w:t>
            </w:r>
            <w:r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 xml:space="preserve">  </w:t>
            </w:r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314E79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</w:pPr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职</w:t>
            </w:r>
            <w:r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314E79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</w:pPr>
            <w:r w:rsidRPr="00314E79">
              <w:rPr>
                <w:rFonts w:ascii="方正黑体_GBK" w:eastAsia="方正黑体_GBK" w:hAnsi="宋体" w:cs="宋体" w:hint="eastAsia"/>
                <w:snapToGrid/>
                <w:color w:val="000000"/>
                <w:sz w:val="28"/>
                <w:szCs w:val="28"/>
              </w:rPr>
              <w:t>电话/手机</w:t>
            </w:r>
          </w:p>
        </w:tc>
      </w:tr>
      <w:tr w:rsidR="00072E46" w:rsidRPr="00314E79" w:rsidTr="00324481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E871EA">
              <w:rPr>
                <w:snapToGrid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</w:tr>
      <w:tr w:rsidR="00072E46" w:rsidRPr="00314E79" w:rsidTr="00324481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E871EA">
              <w:rPr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</w:tr>
      <w:tr w:rsidR="00072E46" w:rsidRPr="00314E79" w:rsidTr="00324481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513DBD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>
              <w:rPr>
                <w:snapToGrid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46" w:rsidRPr="00E871EA" w:rsidRDefault="00072E46" w:rsidP="00324481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snapToGrid/>
                <w:color w:val="000000"/>
                <w:sz w:val="28"/>
                <w:szCs w:val="28"/>
              </w:rPr>
            </w:pPr>
          </w:p>
        </w:tc>
      </w:tr>
    </w:tbl>
    <w:p w:rsidR="00072E46" w:rsidRDefault="00072E46" w:rsidP="00072E46">
      <w:pPr>
        <w:pStyle w:val="aa"/>
        <w:ind w:left="839" w:hanging="839"/>
        <w:rPr>
          <w:rFonts w:hint="eastAsia"/>
        </w:rPr>
      </w:pPr>
      <w:r>
        <w:rPr>
          <w:rFonts w:hint="eastAsia"/>
          <w:szCs w:val="32"/>
        </w:rPr>
        <w:t xml:space="preserve"> </w:t>
      </w:r>
      <w:r w:rsidRPr="008163A5">
        <w:rPr>
          <w:rFonts w:eastAsia="方正楷体_GBK"/>
          <w:b/>
          <w:sz w:val="28"/>
          <w:szCs w:val="28"/>
        </w:rPr>
        <w:t>注：将将回执发送至邮箱：</w:t>
      </w:r>
      <w:r w:rsidR="009C66F8" w:rsidRPr="009C66F8">
        <w:rPr>
          <w:rFonts w:eastAsia="方正楷体_GBK"/>
          <w:b/>
          <w:sz w:val="28"/>
          <w:szCs w:val="28"/>
        </w:rPr>
        <w:t>jss_tea6@sina.com</w:t>
      </w:r>
    </w:p>
    <w:p w:rsidR="00FD208D" w:rsidRPr="00072E46" w:rsidRDefault="00FD208D" w:rsidP="00FD208D">
      <w:pPr>
        <w:ind w:rightChars="350" w:right="1103" w:firstLine="0"/>
        <w:rPr>
          <w:rFonts w:hint="eastAsia"/>
        </w:rPr>
      </w:pPr>
    </w:p>
    <w:sectPr w:rsidR="00FD208D" w:rsidRPr="00072E46" w:rsidSect="00B27B0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E0D" w:rsidRDefault="00E57E0D">
      <w:r>
        <w:separator/>
      </w:r>
    </w:p>
    <w:p w:rsidR="00E57E0D" w:rsidRDefault="00E57E0D"/>
  </w:endnote>
  <w:endnote w:type="continuationSeparator" w:id="0">
    <w:p w:rsidR="00E57E0D" w:rsidRDefault="00E57E0D">
      <w:r>
        <w:continuationSeparator/>
      </w:r>
    </w:p>
    <w:p w:rsidR="00E57E0D" w:rsidRDefault="00E57E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D" w:rsidRDefault="00DD696D" w:rsidP="00787BD2">
    <w:pPr>
      <w:pStyle w:val="a4"/>
      <w:ind w:leftChars="100" w:left="320" w:rightChars="100" w:right="32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106A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D" w:rsidRDefault="00DD696D" w:rsidP="00787BD2">
    <w:pPr>
      <w:pStyle w:val="a4"/>
      <w:ind w:leftChars="100" w:left="320" w:rightChars="100" w:right="320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106A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E0D" w:rsidRDefault="00E57E0D">
      <w:r>
        <w:separator/>
      </w:r>
    </w:p>
    <w:p w:rsidR="00E57E0D" w:rsidRDefault="00E57E0D"/>
  </w:footnote>
  <w:footnote w:type="continuationSeparator" w:id="0">
    <w:p w:rsidR="00E57E0D" w:rsidRDefault="00E57E0D">
      <w:r>
        <w:continuationSeparator/>
      </w:r>
    </w:p>
    <w:p w:rsidR="00E57E0D" w:rsidRDefault="00E57E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D" w:rsidRDefault="00DD696D" w:rsidP="00B27B0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D" w:rsidRDefault="00DD696D">
    <w:pPr>
      <w:pStyle w:val="a3"/>
      <w:pBdr>
        <w:bottom w:val="none" w:sz="0" w:space="0" w:color="auto"/>
      </w:pBdr>
    </w:pPr>
  </w:p>
  <w:p w:rsidR="00DD696D" w:rsidRDefault="00DD69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74E3"/>
    <w:multiLevelType w:val="singleLevel"/>
    <w:tmpl w:val="121ADED2"/>
    <w:lvl w:ilvl="0">
      <w:start w:val="1999"/>
      <w:numFmt w:val="japaneseCounting"/>
      <w:lvlText w:val="%1年"/>
      <w:lvlJc w:val="left"/>
      <w:pPr>
        <w:tabs>
          <w:tab w:val="num" w:pos="1845"/>
        </w:tabs>
        <w:ind w:left="1845" w:hanging="18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8" w:dllVersion="513" w:checkStyle="1"/>
  <w:proofState w:grammar="clean"/>
  <w:attachedTemplate r:id="rId1"/>
  <w:stylePaneFormatFilter w:val="3F01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B76A7"/>
    <w:rsid w:val="000018DD"/>
    <w:rsid w:val="00004CBC"/>
    <w:rsid w:val="000106A4"/>
    <w:rsid w:val="00011469"/>
    <w:rsid w:val="00015680"/>
    <w:rsid w:val="000310AE"/>
    <w:rsid w:val="000327EC"/>
    <w:rsid w:val="00040C16"/>
    <w:rsid w:val="00041FDE"/>
    <w:rsid w:val="00044BCC"/>
    <w:rsid w:val="00050F61"/>
    <w:rsid w:val="00051848"/>
    <w:rsid w:val="000604EA"/>
    <w:rsid w:val="0006238F"/>
    <w:rsid w:val="00063ADA"/>
    <w:rsid w:val="000640EC"/>
    <w:rsid w:val="000647BA"/>
    <w:rsid w:val="00072E46"/>
    <w:rsid w:val="00084F91"/>
    <w:rsid w:val="00085C76"/>
    <w:rsid w:val="00093930"/>
    <w:rsid w:val="000A203C"/>
    <w:rsid w:val="000A2ECA"/>
    <w:rsid w:val="000A47B6"/>
    <w:rsid w:val="000B187B"/>
    <w:rsid w:val="000B7427"/>
    <w:rsid w:val="000C1347"/>
    <w:rsid w:val="000C2F68"/>
    <w:rsid w:val="000D6948"/>
    <w:rsid w:val="000E65CE"/>
    <w:rsid w:val="000F3C19"/>
    <w:rsid w:val="0010325D"/>
    <w:rsid w:val="00104431"/>
    <w:rsid w:val="00117D48"/>
    <w:rsid w:val="001361B1"/>
    <w:rsid w:val="00140127"/>
    <w:rsid w:val="00145308"/>
    <w:rsid w:val="0014653B"/>
    <w:rsid w:val="001475A9"/>
    <w:rsid w:val="00152BD9"/>
    <w:rsid w:val="00153B72"/>
    <w:rsid w:val="00166407"/>
    <w:rsid w:val="00171472"/>
    <w:rsid w:val="0017188A"/>
    <w:rsid w:val="00177CEF"/>
    <w:rsid w:val="00186033"/>
    <w:rsid w:val="001912FD"/>
    <w:rsid w:val="00191910"/>
    <w:rsid w:val="00195386"/>
    <w:rsid w:val="001A11D0"/>
    <w:rsid w:val="001B1EFD"/>
    <w:rsid w:val="001C45D8"/>
    <w:rsid w:val="001C6E41"/>
    <w:rsid w:val="001D66F0"/>
    <w:rsid w:val="001E5FED"/>
    <w:rsid w:val="00210653"/>
    <w:rsid w:val="00216504"/>
    <w:rsid w:val="00216A18"/>
    <w:rsid w:val="00223A0A"/>
    <w:rsid w:val="0023125A"/>
    <w:rsid w:val="0023568C"/>
    <w:rsid w:val="00235AEF"/>
    <w:rsid w:val="00242A21"/>
    <w:rsid w:val="002445DE"/>
    <w:rsid w:val="00244B07"/>
    <w:rsid w:val="00247059"/>
    <w:rsid w:val="00247A85"/>
    <w:rsid w:val="00251862"/>
    <w:rsid w:val="00251F37"/>
    <w:rsid w:val="0025254B"/>
    <w:rsid w:val="00257389"/>
    <w:rsid w:val="002630E9"/>
    <w:rsid w:val="0027020A"/>
    <w:rsid w:val="00277A4E"/>
    <w:rsid w:val="00284AAB"/>
    <w:rsid w:val="00287CBC"/>
    <w:rsid w:val="00291293"/>
    <w:rsid w:val="002927BC"/>
    <w:rsid w:val="002941F0"/>
    <w:rsid w:val="002A5ADC"/>
    <w:rsid w:val="002A618A"/>
    <w:rsid w:val="002B3490"/>
    <w:rsid w:val="002C6315"/>
    <w:rsid w:val="002C7D79"/>
    <w:rsid w:val="002D47A0"/>
    <w:rsid w:val="002D73E5"/>
    <w:rsid w:val="002F1845"/>
    <w:rsid w:val="002F2704"/>
    <w:rsid w:val="002F5579"/>
    <w:rsid w:val="002F5DBF"/>
    <w:rsid w:val="002F6D6F"/>
    <w:rsid w:val="002F70EA"/>
    <w:rsid w:val="00304193"/>
    <w:rsid w:val="00304432"/>
    <w:rsid w:val="00310C95"/>
    <w:rsid w:val="00311D68"/>
    <w:rsid w:val="00314181"/>
    <w:rsid w:val="00314BFE"/>
    <w:rsid w:val="0031518A"/>
    <w:rsid w:val="0032188C"/>
    <w:rsid w:val="00324481"/>
    <w:rsid w:val="003311F2"/>
    <w:rsid w:val="003361A6"/>
    <w:rsid w:val="00336665"/>
    <w:rsid w:val="003432B9"/>
    <w:rsid w:val="00344048"/>
    <w:rsid w:val="00345916"/>
    <w:rsid w:val="00351292"/>
    <w:rsid w:val="003630CA"/>
    <w:rsid w:val="003641D5"/>
    <w:rsid w:val="00373636"/>
    <w:rsid w:val="00374340"/>
    <w:rsid w:val="003810BD"/>
    <w:rsid w:val="00384DD8"/>
    <w:rsid w:val="00387979"/>
    <w:rsid w:val="00390A40"/>
    <w:rsid w:val="00393776"/>
    <w:rsid w:val="00395A60"/>
    <w:rsid w:val="003962C2"/>
    <w:rsid w:val="003A4C7A"/>
    <w:rsid w:val="003B6994"/>
    <w:rsid w:val="003B7765"/>
    <w:rsid w:val="003C092A"/>
    <w:rsid w:val="003C4612"/>
    <w:rsid w:val="003E3A70"/>
    <w:rsid w:val="003E3B95"/>
    <w:rsid w:val="003E7D98"/>
    <w:rsid w:val="003F2B44"/>
    <w:rsid w:val="00411A4D"/>
    <w:rsid w:val="00420A4B"/>
    <w:rsid w:val="00430EE2"/>
    <w:rsid w:val="0043132D"/>
    <w:rsid w:val="00435187"/>
    <w:rsid w:val="00452B67"/>
    <w:rsid w:val="00455747"/>
    <w:rsid w:val="004569EF"/>
    <w:rsid w:val="00463D52"/>
    <w:rsid w:val="0046574D"/>
    <w:rsid w:val="0047130C"/>
    <w:rsid w:val="004734F9"/>
    <w:rsid w:val="00480F78"/>
    <w:rsid w:val="00482C22"/>
    <w:rsid w:val="00490145"/>
    <w:rsid w:val="00493A05"/>
    <w:rsid w:val="0049687B"/>
    <w:rsid w:val="00496E84"/>
    <w:rsid w:val="004A545F"/>
    <w:rsid w:val="004A5A8B"/>
    <w:rsid w:val="004B5501"/>
    <w:rsid w:val="004C3CCC"/>
    <w:rsid w:val="004D0100"/>
    <w:rsid w:val="004D0EF4"/>
    <w:rsid w:val="004E37A0"/>
    <w:rsid w:val="004F0FA8"/>
    <w:rsid w:val="0050315A"/>
    <w:rsid w:val="00505CB8"/>
    <w:rsid w:val="00505EEC"/>
    <w:rsid w:val="00513DBD"/>
    <w:rsid w:val="005140AE"/>
    <w:rsid w:val="00542642"/>
    <w:rsid w:val="005612F4"/>
    <w:rsid w:val="00565A5E"/>
    <w:rsid w:val="00570223"/>
    <w:rsid w:val="00581994"/>
    <w:rsid w:val="00585A2E"/>
    <w:rsid w:val="00592D09"/>
    <w:rsid w:val="00594ACC"/>
    <w:rsid w:val="005A5C79"/>
    <w:rsid w:val="005B4EF4"/>
    <w:rsid w:val="005B7630"/>
    <w:rsid w:val="005C1626"/>
    <w:rsid w:val="005D188F"/>
    <w:rsid w:val="005E4AB7"/>
    <w:rsid w:val="005F6BC3"/>
    <w:rsid w:val="0060573C"/>
    <w:rsid w:val="00610E42"/>
    <w:rsid w:val="00611A3F"/>
    <w:rsid w:val="006160F2"/>
    <w:rsid w:val="006271DF"/>
    <w:rsid w:val="00631E78"/>
    <w:rsid w:val="006354ED"/>
    <w:rsid w:val="00637A50"/>
    <w:rsid w:val="0064240D"/>
    <w:rsid w:val="006458B6"/>
    <w:rsid w:val="006654CC"/>
    <w:rsid w:val="006717C6"/>
    <w:rsid w:val="00693CB8"/>
    <w:rsid w:val="006970CD"/>
    <w:rsid w:val="006A0F34"/>
    <w:rsid w:val="006A2D78"/>
    <w:rsid w:val="006B0B11"/>
    <w:rsid w:val="006B1F45"/>
    <w:rsid w:val="006C0833"/>
    <w:rsid w:val="006C1756"/>
    <w:rsid w:val="006C4D1A"/>
    <w:rsid w:val="006C6068"/>
    <w:rsid w:val="006D07F0"/>
    <w:rsid w:val="006D1395"/>
    <w:rsid w:val="006D17E0"/>
    <w:rsid w:val="006E1983"/>
    <w:rsid w:val="006F34E7"/>
    <w:rsid w:val="007023F9"/>
    <w:rsid w:val="00705E4B"/>
    <w:rsid w:val="00712D08"/>
    <w:rsid w:val="00714846"/>
    <w:rsid w:val="00722CEE"/>
    <w:rsid w:val="007269FA"/>
    <w:rsid w:val="007315A3"/>
    <w:rsid w:val="00733712"/>
    <w:rsid w:val="007409AF"/>
    <w:rsid w:val="00744CCF"/>
    <w:rsid w:val="00753C24"/>
    <w:rsid w:val="00761BBB"/>
    <w:rsid w:val="00765A11"/>
    <w:rsid w:val="00765BD2"/>
    <w:rsid w:val="00765C45"/>
    <w:rsid w:val="00787BD2"/>
    <w:rsid w:val="00794F87"/>
    <w:rsid w:val="00795850"/>
    <w:rsid w:val="007A031D"/>
    <w:rsid w:val="007A4E4A"/>
    <w:rsid w:val="007B2425"/>
    <w:rsid w:val="007B7BB6"/>
    <w:rsid w:val="007C0E07"/>
    <w:rsid w:val="007C31B3"/>
    <w:rsid w:val="007C433D"/>
    <w:rsid w:val="007C453C"/>
    <w:rsid w:val="007D02D3"/>
    <w:rsid w:val="007D5DB8"/>
    <w:rsid w:val="007F1C96"/>
    <w:rsid w:val="008013BD"/>
    <w:rsid w:val="00801739"/>
    <w:rsid w:val="0081494B"/>
    <w:rsid w:val="00815878"/>
    <w:rsid w:val="00817EA1"/>
    <w:rsid w:val="00824F85"/>
    <w:rsid w:val="00836C6C"/>
    <w:rsid w:val="00844124"/>
    <w:rsid w:val="00850ECD"/>
    <w:rsid w:val="00857757"/>
    <w:rsid w:val="008625C4"/>
    <w:rsid w:val="0087354D"/>
    <w:rsid w:val="00874BFA"/>
    <w:rsid w:val="008830CE"/>
    <w:rsid w:val="00884217"/>
    <w:rsid w:val="0088660F"/>
    <w:rsid w:val="00891445"/>
    <w:rsid w:val="00896191"/>
    <w:rsid w:val="008A024B"/>
    <w:rsid w:val="008A5324"/>
    <w:rsid w:val="008B1E63"/>
    <w:rsid w:val="008D01A5"/>
    <w:rsid w:val="008D0AD6"/>
    <w:rsid w:val="008D21D6"/>
    <w:rsid w:val="008D4CCE"/>
    <w:rsid w:val="008D6FCE"/>
    <w:rsid w:val="008D7704"/>
    <w:rsid w:val="008E0A7C"/>
    <w:rsid w:val="008E39EE"/>
    <w:rsid w:val="008E6645"/>
    <w:rsid w:val="008F74F9"/>
    <w:rsid w:val="008F774B"/>
    <w:rsid w:val="009045B2"/>
    <w:rsid w:val="00912B07"/>
    <w:rsid w:val="00917A25"/>
    <w:rsid w:val="00921244"/>
    <w:rsid w:val="00923A98"/>
    <w:rsid w:val="00931CDC"/>
    <w:rsid w:val="0093668F"/>
    <w:rsid w:val="00941E14"/>
    <w:rsid w:val="00945259"/>
    <w:rsid w:val="0096017A"/>
    <w:rsid w:val="00960B20"/>
    <w:rsid w:val="009724BD"/>
    <w:rsid w:val="0097622F"/>
    <w:rsid w:val="00980879"/>
    <w:rsid w:val="009831B8"/>
    <w:rsid w:val="0098594A"/>
    <w:rsid w:val="009866B4"/>
    <w:rsid w:val="00994B43"/>
    <w:rsid w:val="009A0E60"/>
    <w:rsid w:val="009A6D8B"/>
    <w:rsid w:val="009C0EBA"/>
    <w:rsid w:val="009C5C37"/>
    <w:rsid w:val="009C66F8"/>
    <w:rsid w:val="009C7E66"/>
    <w:rsid w:val="009D3210"/>
    <w:rsid w:val="009E0330"/>
    <w:rsid w:val="009E42B1"/>
    <w:rsid w:val="009F606D"/>
    <w:rsid w:val="009F628B"/>
    <w:rsid w:val="00A00AB1"/>
    <w:rsid w:val="00A1102F"/>
    <w:rsid w:val="00A14FB5"/>
    <w:rsid w:val="00A35BEC"/>
    <w:rsid w:val="00A3663F"/>
    <w:rsid w:val="00A403ED"/>
    <w:rsid w:val="00A46E75"/>
    <w:rsid w:val="00A67731"/>
    <w:rsid w:val="00A71F3B"/>
    <w:rsid w:val="00A82400"/>
    <w:rsid w:val="00A82EA9"/>
    <w:rsid w:val="00A86FE2"/>
    <w:rsid w:val="00A93467"/>
    <w:rsid w:val="00AA0E31"/>
    <w:rsid w:val="00AA580B"/>
    <w:rsid w:val="00AA65D9"/>
    <w:rsid w:val="00AB0D93"/>
    <w:rsid w:val="00AB203D"/>
    <w:rsid w:val="00AB3095"/>
    <w:rsid w:val="00AB76A7"/>
    <w:rsid w:val="00AC51A1"/>
    <w:rsid w:val="00AC56F3"/>
    <w:rsid w:val="00AE02AD"/>
    <w:rsid w:val="00AE75C2"/>
    <w:rsid w:val="00AF01DD"/>
    <w:rsid w:val="00AF6B65"/>
    <w:rsid w:val="00AF6EB1"/>
    <w:rsid w:val="00AF7772"/>
    <w:rsid w:val="00B02DB1"/>
    <w:rsid w:val="00B07030"/>
    <w:rsid w:val="00B078E4"/>
    <w:rsid w:val="00B07EA0"/>
    <w:rsid w:val="00B122A7"/>
    <w:rsid w:val="00B15AF0"/>
    <w:rsid w:val="00B245ED"/>
    <w:rsid w:val="00B261BE"/>
    <w:rsid w:val="00B27B06"/>
    <w:rsid w:val="00B30941"/>
    <w:rsid w:val="00B515D6"/>
    <w:rsid w:val="00B54784"/>
    <w:rsid w:val="00B566D1"/>
    <w:rsid w:val="00B57A44"/>
    <w:rsid w:val="00B63529"/>
    <w:rsid w:val="00B82DF9"/>
    <w:rsid w:val="00B85CBD"/>
    <w:rsid w:val="00B97B16"/>
    <w:rsid w:val="00BA0043"/>
    <w:rsid w:val="00BB10CF"/>
    <w:rsid w:val="00BB3E9F"/>
    <w:rsid w:val="00BC1D1D"/>
    <w:rsid w:val="00BC652D"/>
    <w:rsid w:val="00BE598B"/>
    <w:rsid w:val="00BE6F58"/>
    <w:rsid w:val="00BE711D"/>
    <w:rsid w:val="00BF2B07"/>
    <w:rsid w:val="00BF453A"/>
    <w:rsid w:val="00C06529"/>
    <w:rsid w:val="00C13AAA"/>
    <w:rsid w:val="00C1487F"/>
    <w:rsid w:val="00C2611B"/>
    <w:rsid w:val="00C315C7"/>
    <w:rsid w:val="00C31C4E"/>
    <w:rsid w:val="00C42D1C"/>
    <w:rsid w:val="00C438B4"/>
    <w:rsid w:val="00C4740D"/>
    <w:rsid w:val="00C524A8"/>
    <w:rsid w:val="00C61108"/>
    <w:rsid w:val="00C619D3"/>
    <w:rsid w:val="00C727A0"/>
    <w:rsid w:val="00C745F3"/>
    <w:rsid w:val="00CA141A"/>
    <w:rsid w:val="00CA363F"/>
    <w:rsid w:val="00CA557F"/>
    <w:rsid w:val="00CB1144"/>
    <w:rsid w:val="00CC28AC"/>
    <w:rsid w:val="00CC4BEE"/>
    <w:rsid w:val="00CC4FDE"/>
    <w:rsid w:val="00CE7344"/>
    <w:rsid w:val="00CF0D85"/>
    <w:rsid w:val="00CF2244"/>
    <w:rsid w:val="00CF4521"/>
    <w:rsid w:val="00CF56A4"/>
    <w:rsid w:val="00D0303E"/>
    <w:rsid w:val="00D03C8F"/>
    <w:rsid w:val="00D10DF8"/>
    <w:rsid w:val="00D25CF6"/>
    <w:rsid w:val="00D32BAD"/>
    <w:rsid w:val="00D341CA"/>
    <w:rsid w:val="00D3635B"/>
    <w:rsid w:val="00D51E25"/>
    <w:rsid w:val="00D52EDD"/>
    <w:rsid w:val="00D6069F"/>
    <w:rsid w:val="00D62AE3"/>
    <w:rsid w:val="00D65DF0"/>
    <w:rsid w:val="00D759C6"/>
    <w:rsid w:val="00D8620C"/>
    <w:rsid w:val="00D86EC4"/>
    <w:rsid w:val="00D93361"/>
    <w:rsid w:val="00D9389A"/>
    <w:rsid w:val="00D9630D"/>
    <w:rsid w:val="00D96467"/>
    <w:rsid w:val="00DA00E7"/>
    <w:rsid w:val="00DB0FB3"/>
    <w:rsid w:val="00DC75A7"/>
    <w:rsid w:val="00DD0BAC"/>
    <w:rsid w:val="00DD696D"/>
    <w:rsid w:val="00DD7116"/>
    <w:rsid w:val="00DE05BF"/>
    <w:rsid w:val="00DE69D8"/>
    <w:rsid w:val="00DF3244"/>
    <w:rsid w:val="00DF59AF"/>
    <w:rsid w:val="00DF5A75"/>
    <w:rsid w:val="00E075DF"/>
    <w:rsid w:val="00E07847"/>
    <w:rsid w:val="00E149EA"/>
    <w:rsid w:val="00E25681"/>
    <w:rsid w:val="00E37A4A"/>
    <w:rsid w:val="00E454A3"/>
    <w:rsid w:val="00E50C11"/>
    <w:rsid w:val="00E54391"/>
    <w:rsid w:val="00E57E0D"/>
    <w:rsid w:val="00E72BBF"/>
    <w:rsid w:val="00E75B91"/>
    <w:rsid w:val="00E7613E"/>
    <w:rsid w:val="00E77676"/>
    <w:rsid w:val="00E84B86"/>
    <w:rsid w:val="00E8524D"/>
    <w:rsid w:val="00E85BBE"/>
    <w:rsid w:val="00E871EA"/>
    <w:rsid w:val="00E9027E"/>
    <w:rsid w:val="00E90742"/>
    <w:rsid w:val="00EA039B"/>
    <w:rsid w:val="00EA0799"/>
    <w:rsid w:val="00EB231A"/>
    <w:rsid w:val="00EC0B8B"/>
    <w:rsid w:val="00EC1120"/>
    <w:rsid w:val="00EC2973"/>
    <w:rsid w:val="00EC3E13"/>
    <w:rsid w:val="00EC73FE"/>
    <w:rsid w:val="00EE0D85"/>
    <w:rsid w:val="00EE203B"/>
    <w:rsid w:val="00EE7717"/>
    <w:rsid w:val="00EF421A"/>
    <w:rsid w:val="00F03DF5"/>
    <w:rsid w:val="00F13338"/>
    <w:rsid w:val="00F141A5"/>
    <w:rsid w:val="00F20135"/>
    <w:rsid w:val="00F220BC"/>
    <w:rsid w:val="00F2522C"/>
    <w:rsid w:val="00F36F9A"/>
    <w:rsid w:val="00F40C57"/>
    <w:rsid w:val="00F42448"/>
    <w:rsid w:val="00F42A5E"/>
    <w:rsid w:val="00F50047"/>
    <w:rsid w:val="00F51BB7"/>
    <w:rsid w:val="00F57AC4"/>
    <w:rsid w:val="00F61182"/>
    <w:rsid w:val="00F61E15"/>
    <w:rsid w:val="00F62F8C"/>
    <w:rsid w:val="00F7670A"/>
    <w:rsid w:val="00F76CB3"/>
    <w:rsid w:val="00F8582E"/>
    <w:rsid w:val="00F916B5"/>
    <w:rsid w:val="00F923D5"/>
    <w:rsid w:val="00FA07D6"/>
    <w:rsid w:val="00FA6373"/>
    <w:rsid w:val="00FC4D77"/>
    <w:rsid w:val="00FD00E5"/>
    <w:rsid w:val="00FD208D"/>
    <w:rsid w:val="00FD4725"/>
    <w:rsid w:val="00FE16BA"/>
    <w:rsid w:val="00FE1FB5"/>
    <w:rsid w:val="00FF15EF"/>
    <w:rsid w:val="00FF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主题词"/>
    <w:basedOn w:val="a"/>
    <w:rsid w:val="00A71F3B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a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b">
    <w:name w:val="线型"/>
    <w:basedOn w:val="aa"/>
    <w:pPr>
      <w:spacing w:line="240" w:lineRule="auto"/>
      <w:ind w:left="0" w:firstLine="0"/>
      <w:jc w:val="center"/>
    </w:pPr>
    <w:rPr>
      <w:sz w:val="21"/>
    </w:rPr>
  </w:style>
  <w:style w:type="paragraph" w:customStyle="1" w:styleId="ac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d">
    <w:name w:val="印数"/>
    <w:basedOn w:val="ac"/>
    <w:pPr>
      <w:spacing w:line="400" w:lineRule="atLeast"/>
      <w:jc w:val="right"/>
    </w:pPr>
  </w:style>
  <w:style w:type="table" w:styleId="ae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0">
    <w:name w:val="附件栏"/>
    <w:basedOn w:val="a"/>
  </w:style>
  <w:style w:type="paragraph" w:customStyle="1" w:styleId="af1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  <w:style w:type="paragraph" w:customStyle="1" w:styleId="88526">
    <w:name w:val="样式 主题词 + 段后: 8.85 磅 行距: 固定值 26 磅"/>
    <w:basedOn w:val="a"/>
    <w:rsid w:val="00A71F3B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styleId="af2">
    <w:name w:val="Date"/>
    <w:basedOn w:val="a"/>
    <w:next w:val="a"/>
    <w:link w:val="Char"/>
    <w:rsid w:val="00FD208D"/>
    <w:pPr>
      <w:ind w:leftChars="2500" w:left="100"/>
    </w:pPr>
  </w:style>
  <w:style w:type="character" w:customStyle="1" w:styleId="Char">
    <w:name w:val="日期 Char"/>
    <w:basedOn w:val="a0"/>
    <w:link w:val="af2"/>
    <w:rsid w:val="00FD208D"/>
    <w:rPr>
      <w:rFonts w:eastAsia="方正仿宋_GBK"/>
      <w:snapToGrid w:val="0"/>
      <w:sz w:val="32"/>
    </w:rPr>
  </w:style>
  <w:style w:type="character" w:styleId="af3">
    <w:name w:val="Hyperlink"/>
    <w:basedOn w:val="a0"/>
    <w:rsid w:val="009C66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169;&#29256;\&#27743;&#33487;&#31185;&#25216;&#21381;&#21150;&#20844;&#23460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江苏科技厅办公室文件.dot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wyk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</dc:title>
  <dc:subject/>
  <dc:creator>Sky123.Org</dc:creator>
  <cp:keywords/>
  <cp:lastModifiedBy>陆平</cp:lastModifiedBy>
  <cp:revision>2</cp:revision>
  <cp:lastPrinted>2012-07-03T02:10:00Z</cp:lastPrinted>
  <dcterms:created xsi:type="dcterms:W3CDTF">2018-08-27T09:45:00Z</dcterms:created>
  <dcterms:modified xsi:type="dcterms:W3CDTF">2018-08-27T09:45:00Z</dcterms:modified>
</cp:coreProperties>
</file>